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List2-Accent1"/>
        <w:tblW w:w="0" w:type="auto"/>
        <w:tblLook w:val="04A0" w:firstRow="1" w:lastRow="0" w:firstColumn="1" w:lastColumn="0" w:noHBand="0" w:noVBand="1"/>
      </w:tblPr>
      <w:tblGrid>
        <w:gridCol w:w="5407"/>
        <w:gridCol w:w="5393"/>
      </w:tblGrid>
      <w:tr w:rsidR="00C32C7D" w14:paraId="3D593DC7" w14:textId="77777777" w:rsidTr="00C32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8" w:type="dxa"/>
          </w:tcPr>
          <w:p w14:paraId="0EE34BE8" w14:textId="77777777" w:rsidR="00C32C7D" w:rsidRDefault="00C32C7D" w:rsidP="00C32C7D">
            <w:pPr>
              <w:pStyle w:val="Heading1"/>
              <w:spacing w:before="0" w:after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ESSEX COUNTY </w:t>
            </w:r>
          </w:p>
          <w:p w14:paraId="40E3B0FD" w14:textId="52BC6008" w:rsidR="00C32C7D" w:rsidRDefault="001B765D" w:rsidP="00C32C7D">
            <w:pPr>
              <w:pStyle w:val="Heading1"/>
              <w:spacing w:before="0" w:after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Schools of Technology</w:t>
            </w:r>
          </w:p>
        </w:tc>
        <w:tc>
          <w:tcPr>
            <w:tcW w:w="5508" w:type="dxa"/>
          </w:tcPr>
          <w:p w14:paraId="7A09AC1A" w14:textId="77777777" w:rsidR="00C32C7D" w:rsidRPr="00C32C7D" w:rsidRDefault="00C32C7D" w:rsidP="00C32C7D">
            <w:pPr>
              <w:pStyle w:val="Heading1"/>
              <w:spacing w:before="0" w:after="0"/>
              <w:jc w:val="righ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C32C7D">
              <w:rPr>
                <w:rFonts w:asciiTheme="minorHAnsi" w:hAnsiTheme="minorHAnsi"/>
                <w:b w:val="0"/>
                <w:bCs w:val="0"/>
                <w:sz w:val="28"/>
                <w:szCs w:val="28"/>
              </w:rPr>
              <w:t>(INSERT SCHOOL NAME)</w:t>
            </w:r>
          </w:p>
          <w:p w14:paraId="601C6B9D" w14:textId="77777777" w:rsidR="00C32C7D" w:rsidRPr="00C32C7D" w:rsidRDefault="00C32C7D" w:rsidP="00C32C7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2C7D">
              <w:rPr>
                <w:rFonts w:asciiTheme="minorHAnsi" w:hAnsiTheme="minorHAnsi"/>
                <w:sz w:val="28"/>
                <w:szCs w:val="28"/>
              </w:rPr>
              <w:t>(INSERT SCHOOL YEAR)</w:t>
            </w:r>
          </w:p>
        </w:tc>
      </w:tr>
    </w:tbl>
    <w:p w14:paraId="23A3C9AC" w14:textId="77777777" w:rsidR="00C32C7D" w:rsidRDefault="00C32C7D">
      <w:pPr>
        <w:pStyle w:val="Heading1"/>
        <w:jc w:val="center"/>
        <w:rPr>
          <w:b w:val="0"/>
          <w:bCs w:val="0"/>
          <w:sz w:val="28"/>
          <w:szCs w:val="28"/>
        </w:rPr>
      </w:pPr>
    </w:p>
    <w:p w14:paraId="5D7C7ECF" w14:textId="1FBCFDD5" w:rsidR="00C32C7D" w:rsidRDefault="00C32C7D">
      <w:pPr>
        <w:pStyle w:val="Heading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(Insert Title of the Course)</w:t>
      </w:r>
    </w:p>
    <w:p w14:paraId="30628F93" w14:textId="71F51578" w:rsidR="001B765D" w:rsidRPr="001B765D" w:rsidRDefault="001B765D" w:rsidP="001B765D">
      <w:pPr>
        <w:jc w:val="center"/>
        <w:rPr>
          <w:sz w:val="24"/>
        </w:rPr>
      </w:pPr>
      <w:r w:rsidRPr="001B765D">
        <w:rPr>
          <w:sz w:val="24"/>
        </w:rPr>
        <w:t>(Insert your Name)</w:t>
      </w:r>
    </w:p>
    <w:p w14:paraId="0C19B54D" w14:textId="77777777" w:rsidR="00BC7B96" w:rsidRDefault="00E812EB">
      <w:pPr>
        <w:pStyle w:val="Heading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SYLLABUS</w:t>
      </w:r>
    </w:p>
    <w:p w14:paraId="514D063D" w14:textId="77777777" w:rsidR="00BC7B96" w:rsidRDefault="00C32C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812EB">
        <w:rPr>
          <w:rFonts w:ascii="Arial" w:hAnsi="Arial" w:cs="Arial"/>
        </w:rPr>
        <w:t>Insert Class Days and Times</w:t>
      </w:r>
      <w:r>
        <w:rPr>
          <w:rFonts w:ascii="Arial" w:hAnsi="Arial" w:cs="Arial"/>
        </w:rPr>
        <w:t>)</w:t>
      </w:r>
    </w:p>
    <w:p w14:paraId="12F54601" w14:textId="77777777" w:rsidR="00C32C7D" w:rsidRDefault="00C32C7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(Insert Prep Time)</w:t>
      </w:r>
    </w:p>
    <w:p w14:paraId="668B40CB" w14:textId="77777777" w:rsidR="00BC7B96" w:rsidRDefault="00BC7B96">
      <w:pPr>
        <w:jc w:val="center"/>
        <w:rPr>
          <w:rFonts w:ascii="Arial" w:hAnsi="Arial" w:cs="Arial"/>
          <w:sz w:val="28"/>
          <w:szCs w:val="28"/>
        </w:rPr>
      </w:pPr>
    </w:p>
    <w:p w14:paraId="0741A0F0" w14:textId="77777777" w:rsidR="00C32C7D" w:rsidRDefault="00C32C7D">
      <w:pPr>
        <w:jc w:val="center"/>
        <w:rPr>
          <w:rFonts w:ascii="Arial" w:hAnsi="Arial" w:cs="Arial"/>
          <w:sz w:val="28"/>
          <w:szCs w:val="28"/>
        </w:rPr>
        <w:sectPr w:rsidR="00C32C7D" w:rsidSect="00C32C7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C7CDF5" w14:textId="77777777" w:rsidR="00C32C7D" w:rsidRDefault="00C32C7D" w:rsidP="00C32C7D">
      <w:pPr>
        <w:pStyle w:val="Heading2"/>
        <w:jc w:val="left"/>
        <w:rPr>
          <w:sz w:val="28"/>
          <w:szCs w:val="28"/>
        </w:rPr>
      </w:pPr>
    </w:p>
    <w:p w14:paraId="3B3527BD" w14:textId="77777777" w:rsidR="00C32C7D" w:rsidRPr="00C32C7D" w:rsidRDefault="00C32C7D" w:rsidP="00C32C7D">
      <w:pPr>
        <w:pStyle w:val="Heading2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I.  COURSE DESCRIPTION </w:t>
      </w:r>
      <w:r w:rsidRPr="00C32C7D">
        <w:rPr>
          <w:sz w:val="28"/>
          <w:szCs w:val="28"/>
        </w:rPr>
        <w:t xml:space="preserve">(include content/skills addressed and/or special assessments/certifications/licensing </w:t>
      </w:r>
      <w:r>
        <w:rPr>
          <w:sz w:val="28"/>
          <w:szCs w:val="28"/>
        </w:rPr>
        <w:t>preparation</w:t>
      </w:r>
      <w:r w:rsidRPr="00C32C7D">
        <w:rPr>
          <w:sz w:val="28"/>
          <w:szCs w:val="28"/>
        </w:rPr>
        <w:t>)</w:t>
      </w:r>
    </w:p>
    <w:p w14:paraId="014261B2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6AAA8995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2B6D0182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II. INSTRUCTIONAL GOALS (students will know &amp; be able to do...)</w:t>
      </w:r>
    </w:p>
    <w:p w14:paraId="0FDF9825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0FDC7499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1771CB0E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III. NEEDS AND RESOURCES</w:t>
      </w:r>
    </w:p>
    <w:p w14:paraId="038797C7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03D66FE9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548FDD1D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 TEACHER EXPECTATIONS</w:t>
      </w:r>
    </w:p>
    <w:p w14:paraId="2E228677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7D8D5067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31528311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V. CLASSROOM POLICIES &amp; PROCEDURES</w:t>
      </w:r>
    </w:p>
    <w:p w14:paraId="457B028F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1B1E0A8F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6A87C4EC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VII. GRADE DISTRIBUTION SCALE</w:t>
      </w:r>
    </w:p>
    <w:p w14:paraId="759A7BAE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4287BC45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6C4E78DB" w14:textId="77777777" w:rsidR="00C32C7D" w:rsidRDefault="00C32C7D" w:rsidP="00C32C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VIII. CONTACT INFORMATION</w:t>
      </w:r>
    </w:p>
    <w:p w14:paraId="197F68F0" w14:textId="77777777" w:rsidR="00C32C7D" w:rsidRDefault="00C32C7D" w:rsidP="00C32C7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number</w:t>
      </w:r>
    </w:p>
    <w:p w14:paraId="47E990EF" w14:textId="77777777" w:rsidR="00C32C7D" w:rsidRDefault="00C32C7D" w:rsidP="00C32C7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</w:p>
    <w:p w14:paraId="666A012E" w14:textId="77777777" w:rsidR="00C32C7D" w:rsidRPr="00C32C7D" w:rsidRDefault="00C32C7D" w:rsidP="00C32C7D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Best time to contact</w:t>
      </w:r>
    </w:p>
    <w:p w14:paraId="0BBC322F" w14:textId="77777777" w:rsidR="00C32C7D" w:rsidRPr="00C32C7D" w:rsidRDefault="00C32C7D" w:rsidP="00C32C7D">
      <w:pPr>
        <w:rPr>
          <w:rFonts w:ascii="Arial" w:hAnsi="Arial" w:cs="Arial"/>
          <w:sz w:val="28"/>
          <w:szCs w:val="28"/>
        </w:rPr>
      </w:pPr>
    </w:p>
    <w:p w14:paraId="4DDDDAD6" w14:textId="77777777" w:rsidR="00C32C7D" w:rsidRDefault="00C32C7D" w:rsidP="00C32C7D"/>
    <w:p w14:paraId="5321328F" w14:textId="77777777" w:rsidR="00C32C7D" w:rsidRDefault="00C32C7D" w:rsidP="00C32C7D"/>
    <w:p w14:paraId="3B9D8A97" w14:textId="77777777" w:rsidR="00BC7B96" w:rsidRPr="00C32C7D" w:rsidRDefault="00BC7B96" w:rsidP="00C32C7D">
      <w:pPr>
        <w:rPr>
          <w:rFonts w:ascii="Arial" w:hAnsi="Arial" w:cs="Arial"/>
          <w:sz w:val="28"/>
          <w:szCs w:val="28"/>
        </w:rPr>
      </w:pPr>
    </w:p>
    <w:p w14:paraId="25DA9940" w14:textId="77777777" w:rsidR="00BC7B96" w:rsidRPr="00C32C7D" w:rsidRDefault="00BC7B96">
      <w:pPr>
        <w:rPr>
          <w:rFonts w:ascii="Arial" w:hAnsi="Arial" w:cs="Arial"/>
          <w:sz w:val="28"/>
          <w:szCs w:val="28"/>
        </w:rPr>
      </w:pPr>
    </w:p>
    <w:p w14:paraId="4E35F049" w14:textId="77777777" w:rsidR="00BC7B96" w:rsidRPr="00C32C7D" w:rsidRDefault="00E812EB">
      <w:pPr>
        <w:rPr>
          <w:rFonts w:ascii="Arial" w:hAnsi="Arial" w:cs="Arial"/>
          <w:sz w:val="28"/>
          <w:szCs w:val="28"/>
        </w:rPr>
      </w:pPr>
      <w:r w:rsidRPr="00C32C7D">
        <w:rPr>
          <w:rFonts w:ascii="Arial" w:hAnsi="Arial" w:cs="Arial"/>
          <w:sz w:val="28"/>
          <w:szCs w:val="28"/>
        </w:rPr>
        <w:t>Student Signature: ___________________________ Date: ______</w:t>
      </w:r>
    </w:p>
    <w:p w14:paraId="064FF7AA" w14:textId="77777777" w:rsidR="00BC7B96" w:rsidRPr="00C32C7D" w:rsidRDefault="00BC7B96">
      <w:pPr>
        <w:rPr>
          <w:rFonts w:ascii="Arial" w:hAnsi="Arial" w:cs="Arial"/>
          <w:sz w:val="28"/>
          <w:szCs w:val="28"/>
        </w:rPr>
      </w:pPr>
    </w:p>
    <w:p w14:paraId="44DCF1C0" w14:textId="77777777" w:rsidR="00BC7B96" w:rsidRPr="00C32C7D" w:rsidRDefault="00BC7B96">
      <w:pPr>
        <w:rPr>
          <w:rFonts w:ascii="Arial" w:hAnsi="Arial" w:cs="Arial"/>
          <w:sz w:val="28"/>
          <w:szCs w:val="28"/>
        </w:rPr>
      </w:pPr>
    </w:p>
    <w:p w14:paraId="6B33270B" w14:textId="77777777" w:rsidR="00BC7B96" w:rsidRPr="00C32C7D" w:rsidRDefault="00E812EB">
      <w:pPr>
        <w:rPr>
          <w:rFonts w:ascii="Arial" w:hAnsi="Arial" w:cs="Arial"/>
          <w:sz w:val="28"/>
          <w:szCs w:val="28"/>
        </w:rPr>
      </w:pPr>
      <w:r w:rsidRPr="00C32C7D">
        <w:rPr>
          <w:rFonts w:ascii="Arial" w:hAnsi="Arial" w:cs="Arial"/>
          <w:sz w:val="28"/>
          <w:szCs w:val="28"/>
        </w:rPr>
        <w:t>Parent Signature:   ___________________________ Date: ______</w:t>
      </w:r>
    </w:p>
    <w:p w14:paraId="246DB819" w14:textId="77777777" w:rsidR="00BC7B96" w:rsidRDefault="00BC7B96">
      <w:pPr>
        <w:rPr>
          <w:rFonts w:ascii="Arial" w:hAnsi="Arial" w:cs="Arial"/>
        </w:rPr>
      </w:pPr>
    </w:p>
    <w:sectPr w:rsidR="00BC7B96" w:rsidSect="00BC7B9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5A36"/>
    <w:multiLevelType w:val="multilevel"/>
    <w:tmpl w:val="039A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00B764A"/>
    <w:multiLevelType w:val="multilevel"/>
    <w:tmpl w:val="B264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C221A5C"/>
    <w:multiLevelType w:val="hybridMultilevel"/>
    <w:tmpl w:val="FE0A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EC"/>
    <w:rsid w:val="0000261C"/>
    <w:rsid w:val="001B765D"/>
    <w:rsid w:val="001E26F0"/>
    <w:rsid w:val="002E39E3"/>
    <w:rsid w:val="006322EC"/>
    <w:rsid w:val="006F337E"/>
    <w:rsid w:val="00BC7B96"/>
    <w:rsid w:val="00C32C7D"/>
    <w:rsid w:val="00DE71E4"/>
    <w:rsid w:val="00E8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8E38B"/>
  <w15:docId w15:val="{E372ED05-2FC6-4063-8DE0-8B69F8B1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96"/>
    <w:pPr>
      <w:autoSpaceDE w:val="0"/>
      <w:autoSpaceDN w:val="0"/>
    </w:pPr>
    <w:rPr>
      <w:szCs w:val="24"/>
    </w:rPr>
  </w:style>
  <w:style w:type="paragraph" w:styleId="Heading1">
    <w:name w:val="heading 1"/>
    <w:basedOn w:val="Normal"/>
    <w:next w:val="Normal"/>
    <w:qFormat/>
    <w:rsid w:val="00BC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C7B96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rsid w:val="00BC7B96"/>
    <w:pPr>
      <w:keepNext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qFormat/>
    <w:rsid w:val="00BC7B96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paragraph" w:styleId="Heading5">
    <w:name w:val="heading 5"/>
    <w:basedOn w:val="Normal"/>
    <w:next w:val="Normal"/>
    <w:qFormat/>
    <w:rsid w:val="00BC7B96"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C7B96"/>
    <w:rPr>
      <w:sz w:val="16"/>
      <w:szCs w:val="16"/>
    </w:rPr>
  </w:style>
  <w:style w:type="paragraph" w:styleId="CommentText">
    <w:name w:val="annotation text"/>
    <w:basedOn w:val="Normal"/>
    <w:semiHidden/>
    <w:rsid w:val="00BC7B96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E81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32C7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3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arbonell\Application%20Data\Microsoft\Templates\EdWorld_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5C7CF6-E7F7-446B-967C-A34BF999F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EdWorld_Syllabus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dcarbonell</dc:creator>
  <cp:lastModifiedBy>matthew honchen</cp:lastModifiedBy>
  <cp:revision>2</cp:revision>
  <dcterms:created xsi:type="dcterms:W3CDTF">2021-11-08T18:44:00Z</dcterms:created>
  <dcterms:modified xsi:type="dcterms:W3CDTF">2021-11-08T18:44:00Z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TC101885864</vt:lpwstr>
  </property>
</Properties>
</file>